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33" w:rsidRDefault="00A55A33">
      <w:pPr>
        <w:rPr>
          <w:rFonts w:cs="Times New Roman"/>
        </w:rPr>
      </w:pPr>
      <w:bookmarkStart w:id="0" w:name="_GoBack"/>
      <w:r w:rsidRPr="00226F12"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19514.63红线图_00" style="width:694.5pt;height:491.25pt;visibility:visible">
            <v:imagedata r:id="rId4" o:title=""/>
          </v:shape>
        </w:pict>
      </w:r>
      <w:bookmarkEnd w:id="0"/>
    </w:p>
    <w:sectPr w:rsidR="00A55A33" w:rsidSect="0089050B">
      <w:pgSz w:w="16838" w:h="11906" w:orient="landscape"/>
      <w:pgMar w:top="935" w:right="1440" w:bottom="1091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AF8"/>
    <w:rsid w:val="00226F12"/>
    <w:rsid w:val="00501002"/>
    <w:rsid w:val="00803E21"/>
    <w:rsid w:val="0089050B"/>
    <w:rsid w:val="00A55A33"/>
    <w:rsid w:val="00CB4AF8"/>
    <w:rsid w:val="5716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AF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0</Words>
  <Characters>1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Administrator.USER-20200316UL</dc:creator>
  <cp:keywords/>
  <dc:description/>
  <cp:lastModifiedBy>User</cp:lastModifiedBy>
  <cp:revision>2</cp:revision>
  <dcterms:created xsi:type="dcterms:W3CDTF">2020-04-02T00:50:00Z</dcterms:created>
  <dcterms:modified xsi:type="dcterms:W3CDTF">2020-04-02T00:51:00Z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